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4EBF" w14:textId="77777777" w:rsidR="003B69FE" w:rsidRDefault="003B69FE" w:rsidP="003B69F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8"/>
          <w:szCs w:val="28"/>
        </w:rPr>
        <w:t xml:space="preserve">Gift of a Smile 10 Years. 10 More Smiles. 2026 </w:t>
      </w:r>
      <w:r w:rsidRPr="004A4E1A">
        <w:rPr>
          <w:rFonts w:ascii="Garamond" w:hAnsi="Garamond"/>
          <w:b/>
          <w:bCs/>
          <w:sz w:val="28"/>
          <w:szCs w:val="28"/>
        </w:rPr>
        <w:t>Contest Rules and Eligibility</w:t>
      </w:r>
    </w:p>
    <w:p w14:paraId="0BF7CEEE" w14:textId="77777777" w:rsidR="003B69FE" w:rsidRDefault="003B69FE" w:rsidP="003B69F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Eligibility Requirements</w:t>
      </w:r>
    </w:p>
    <w:p w14:paraId="3CCA3643" w14:textId="15F0A51A" w:rsidR="003B69FE" w:rsidRPr="00202EC5" w:rsidRDefault="003B69FE" w:rsidP="003B69FE">
      <w:pPr>
        <w:rPr>
          <w:rFonts w:ascii="Garamond" w:hAnsi="Garamond"/>
        </w:rPr>
      </w:pPr>
      <w:r w:rsidRPr="00202EC5">
        <w:rPr>
          <w:rFonts w:ascii="Garamond" w:hAnsi="Garamond"/>
        </w:rPr>
        <w:t xml:space="preserve">We are seeking nominations for deserving </w:t>
      </w:r>
      <w:r w:rsidR="00C778B3">
        <w:rPr>
          <w:rFonts w:ascii="Garamond" w:hAnsi="Garamond"/>
        </w:rPr>
        <w:t xml:space="preserve">applicants </w:t>
      </w:r>
      <w:r w:rsidRPr="00202EC5">
        <w:rPr>
          <w:rFonts w:ascii="Garamond" w:hAnsi="Garamond"/>
        </w:rPr>
        <w:t>who meet all of the following</w:t>
      </w:r>
      <w:r w:rsidR="00C778B3">
        <w:rPr>
          <w:rFonts w:ascii="Garamond" w:hAnsi="Garamond"/>
        </w:rPr>
        <w:t xml:space="preserve"> requirements</w:t>
      </w:r>
      <w:r w:rsidRPr="00202EC5">
        <w:rPr>
          <w:rFonts w:ascii="Garamond" w:hAnsi="Garamond"/>
        </w:rPr>
        <w:t>:</w:t>
      </w:r>
    </w:p>
    <w:p w14:paraId="34906BDA" w14:textId="139DCAA7" w:rsidR="003B69FE" w:rsidRPr="00202EC5" w:rsidRDefault="00C778B3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Need </w:t>
      </w:r>
      <w:r w:rsidR="003B69FE" w:rsidRPr="00202EC5">
        <w:rPr>
          <w:rFonts w:ascii="Garamond" w:hAnsi="Garamond"/>
        </w:rPr>
        <w:t>orthodontic care but do not have the financial means to afford it.</w:t>
      </w:r>
    </w:p>
    <w:p w14:paraId="238656ED" w14:textId="72020AA0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 xml:space="preserve">Have a compelling personal story that highlights their need for </w:t>
      </w:r>
      <w:r w:rsidR="00C778B3">
        <w:rPr>
          <w:rFonts w:ascii="Garamond" w:hAnsi="Garamond"/>
        </w:rPr>
        <w:t>orthodontic care.</w:t>
      </w:r>
    </w:p>
    <w:p w14:paraId="73C17592" w14:textId="77777777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Submit two clear smile photos as part of the application process.</w:t>
      </w:r>
    </w:p>
    <w:p w14:paraId="5FC85A13" w14:textId="465D4A2E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Demonstrate good dental hygiene</w:t>
      </w:r>
      <w:r w:rsidR="00C778B3">
        <w:rPr>
          <w:rFonts w:ascii="Garamond" w:hAnsi="Garamond"/>
        </w:rPr>
        <w:t xml:space="preserve">, </w:t>
      </w:r>
      <w:r w:rsidRPr="00202EC5">
        <w:rPr>
          <w:rFonts w:ascii="Garamond" w:hAnsi="Garamond"/>
        </w:rPr>
        <w:t>as certified by their general dentist</w:t>
      </w:r>
      <w:r w:rsidR="00C778B3">
        <w:rPr>
          <w:rFonts w:ascii="Garamond" w:hAnsi="Garamond"/>
        </w:rPr>
        <w:t>.</w:t>
      </w:r>
    </w:p>
    <w:p w14:paraId="24346472" w14:textId="32A586F1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Have no unfilled cavities at the time of submission</w:t>
      </w:r>
      <w:r w:rsidR="00C778B3">
        <w:rPr>
          <w:rFonts w:ascii="Garamond" w:hAnsi="Garamond"/>
        </w:rPr>
        <w:t>.</w:t>
      </w:r>
    </w:p>
    <w:p w14:paraId="08FE1F37" w14:textId="27A28222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Are not currently wearing braces</w:t>
      </w:r>
      <w:r w:rsidR="00C778B3">
        <w:rPr>
          <w:rFonts w:ascii="Garamond" w:hAnsi="Garamond"/>
        </w:rPr>
        <w:t xml:space="preserve"> or undergoing active orthodontic treatment.</w:t>
      </w:r>
    </w:p>
    <w:p w14:paraId="1800447E" w14:textId="77777777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Be Georgia residents living in the Atlanta metro area.</w:t>
      </w:r>
    </w:p>
    <w:p w14:paraId="5D506280" w14:textId="287DF490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 xml:space="preserve">Are </w:t>
      </w:r>
      <w:r>
        <w:rPr>
          <w:rFonts w:ascii="Garamond" w:hAnsi="Garamond"/>
        </w:rPr>
        <w:t xml:space="preserve">26 </w:t>
      </w:r>
      <w:r w:rsidRPr="00202EC5">
        <w:rPr>
          <w:rFonts w:ascii="Garamond" w:hAnsi="Garamond"/>
        </w:rPr>
        <w:t>years of age or younger at the time of entry.</w:t>
      </w:r>
      <w:r>
        <w:rPr>
          <w:rFonts w:ascii="Garamond" w:hAnsi="Garamond"/>
        </w:rPr>
        <w:t xml:space="preserve"> </w:t>
      </w:r>
      <w:r w:rsidR="00C778B3">
        <w:rPr>
          <w:rFonts w:ascii="Garamond" w:hAnsi="Garamond"/>
        </w:rPr>
        <w:t>A</w:t>
      </w:r>
      <w:r>
        <w:rPr>
          <w:rFonts w:ascii="Garamond" w:hAnsi="Garamond"/>
        </w:rPr>
        <w:t xml:space="preserve">pplicants ages 18 to 26 must </w:t>
      </w:r>
      <w:r w:rsidR="00C778B3">
        <w:rPr>
          <w:rFonts w:ascii="Garamond" w:hAnsi="Garamond"/>
        </w:rPr>
        <w:t>live</w:t>
      </w:r>
      <w:r>
        <w:rPr>
          <w:rFonts w:ascii="Garamond" w:hAnsi="Garamond"/>
        </w:rPr>
        <w:t xml:space="preserve"> in the same household as their legal guardian.</w:t>
      </w:r>
    </w:p>
    <w:p w14:paraId="6FDFA256" w14:textId="229F88E3" w:rsidR="003B69FE" w:rsidRPr="00202EC5" w:rsidRDefault="003B69FE" w:rsidP="003B69FE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No purchase necessary to enter or participate.</w:t>
      </w:r>
    </w:p>
    <w:p w14:paraId="7163B546" w14:textId="77777777" w:rsidR="003B69FE" w:rsidRPr="00202EC5" w:rsidRDefault="003B69FE" w:rsidP="003B69FE">
      <w:pPr>
        <w:spacing w:line="276" w:lineRule="auto"/>
        <w:rPr>
          <w:rFonts w:ascii="Garamond" w:hAnsi="Garamond"/>
          <w:sz w:val="16"/>
          <w:szCs w:val="16"/>
        </w:rPr>
      </w:pPr>
    </w:p>
    <w:p w14:paraId="192E3E56" w14:textId="77777777" w:rsidR="003B69FE" w:rsidRPr="00565ACA" w:rsidRDefault="003B69FE" w:rsidP="003B69FE">
      <w:pPr>
        <w:spacing w:line="276" w:lineRule="auto"/>
        <w:rPr>
          <w:rFonts w:ascii="Garamond" w:hAnsi="Garamond"/>
          <w:b/>
          <w:sz w:val="24"/>
          <w:szCs w:val="24"/>
        </w:rPr>
      </w:pPr>
      <w:r w:rsidRPr="00565ACA">
        <w:rPr>
          <w:rFonts w:ascii="Garamond" w:hAnsi="Garamond"/>
          <w:b/>
          <w:sz w:val="24"/>
          <w:szCs w:val="24"/>
        </w:rPr>
        <w:t>How to Enter</w:t>
      </w:r>
    </w:p>
    <w:p w14:paraId="1E1A1F1E" w14:textId="67305A5E" w:rsidR="003B69FE" w:rsidRPr="00202EC5" w:rsidRDefault="00C778B3" w:rsidP="003B69FE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Submit a </w:t>
      </w:r>
      <w:r w:rsidRPr="00202EC5">
        <w:rPr>
          <w:rFonts w:ascii="Garamond" w:hAnsi="Garamond"/>
        </w:rPr>
        <w:t>Nomination</w:t>
      </w:r>
      <w:r w:rsidR="003B69FE" w:rsidRPr="00202EC5">
        <w:rPr>
          <w:rFonts w:ascii="Garamond" w:hAnsi="Garamond"/>
        </w:rPr>
        <w:t xml:space="preserve"> Form: A nominator submits </w:t>
      </w:r>
      <w:r>
        <w:rPr>
          <w:rFonts w:ascii="Garamond" w:hAnsi="Garamond"/>
        </w:rPr>
        <w:t xml:space="preserve">the </w:t>
      </w:r>
      <w:r w:rsidR="003B69FE" w:rsidRPr="00202EC5">
        <w:rPr>
          <w:rFonts w:ascii="Garamond" w:hAnsi="Garamond"/>
        </w:rPr>
        <w:t>nomination form on behalf of a</w:t>
      </w:r>
      <w:r>
        <w:rPr>
          <w:rFonts w:ascii="Garamond" w:hAnsi="Garamond"/>
        </w:rPr>
        <w:t>n eligible applicant.</w:t>
      </w:r>
    </w:p>
    <w:p w14:paraId="6B288C60" w14:textId="7FFE4300" w:rsidR="003B69FE" w:rsidRPr="00202EC5" w:rsidRDefault="00C778B3" w:rsidP="003B69FE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>Complete the Application</w:t>
      </w:r>
      <w:r w:rsidR="003B69FE" w:rsidRPr="00202EC5">
        <w:rPr>
          <w:rFonts w:ascii="Garamond" w:hAnsi="Garamond"/>
        </w:rPr>
        <w:t xml:space="preserve">: The nominee </w:t>
      </w:r>
      <w:r>
        <w:rPr>
          <w:rFonts w:ascii="Garamond" w:hAnsi="Garamond"/>
        </w:rPr>
        <w:t xml:space="preserve">or </w:t>
      </w:r>
      <w:r w:rsidR="003B69FE" w:rsidRPr="00202EC5">
        <w:rPr>
          <w:rFonts w:ascii="Garamond" w:hAnsi="Garamond"/>
        </w:rPr>
        <w:t>parent/</w:t>
      </w:r>
      <w:r>
        <w:rPr>
          <w:rFonts w:ascii="Garamond" w:hAnsi="Garamond"/>
        </w:rPr>
        <w:t>legal</w:t>
      </w:r>
      <w:r w:rsidRPr="00202EC5">
        <w:rPr>
          <w:rFonts w:ascii="Garamond" w:hAnsi="Garamond"/>
        </w:rPr>
        <w:t xml:space="preserve"> guardian</w:t>
      </w:r>
      <w:r>
        <w:rPr>
          <w:rFonts w:ascii="Garamond" w:hAnsi="Garamond"/>
        </w:rPr>
        <w:t xml:space="preserve">, as applicable, </w:t>
      </w:r>
      <w:r w:rsidR="003B69FE" w:rsidRPr="00202EC5">
        <w:rPr>
          <w:rFonts w:ascii="Garamond" w:hAnsi="Garamond"/>
        </w:rPr>
        <w:t xml:space="preserve">will receive an email with a link to complete the required digital paperwork and submit two smile photos by </w:t>
      </w:r>
      <w:r w:rsidR="003B69FE">
        <w:rPr>
          <w:rFonts w:ascii="Garamond" w:hAnsi="Garamond"/>
        </w:rPr>
        <w:t>October 15, 2026.</w:t>
      </w:r>
    </w:p>
    <w:p w14:paraId="0D9E2DD9" w14:textId="77777777" w:rsidR="003B69FE" w:rsidRPr="00202EC5" w:rsidRDefault="003B69FE" w:rsidP="003B69FE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Selection Process: Our clinical team will review the nominations and contact finalists for next steps.</w:t>
      </w:r>
    </w:p>
    <w:p w14:paraId="085191C3" w14:textId="77777777" w:rsidR="003B69FE" w:rsidRPr="00202EC5" w:rsidRDefault="003B69FE" w:rsidP="003B69FE">
      <w:pPr>
        <w:rPr>
          <w:rFonts w:ascii="Garamond" w:hAnsi="Garamond"/>
          <w:sz w:val="16"/>
          <w:szCs w:val="16"/>
        </w:rPr>
      </w:pPr>
    </w:p>
    <w:p w14:paraId="3C519498" w14:textId="77777777" w:rsidR="003B69FE" w:rsidRDefault="003B69FE" w:rsidP="003B69F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Section Process &amp; Timeline</w:t>
      </w:r>
    </w:p>
    <w:p w14:paraId="20BE723F" w14:textId="6D351FF1" w:rsidR="003B69FE" w:rsidRPr="00202EC5" w:rsidRDefault="003B69FE" w:rsidP="003B69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/>
          <w:bCs/>
        </w:rPr>
      </w:pPr>
      <w:r w:rsidRPr="00202EC5">
        <w:rPr>
          <w:rFonts w:ascii="Garamond" w:hAnsi="Garamond"/>
          <w:bCs/>
        </w:rPr>
        <w:t xml:space="preserve">Finalist Selection: </w:t>
      </w:r>
      <w:r>
        <w:rPr>
          <w:rFonts w:ascii="Garamond" w:hAnsi="Garamond"/>
          <w:bCs/>
        </w:rPr>
        <w:t>F</w:t>
      </w:r>
      <w:r w:rsidRPr="00202EC5">
        <w:rPr>
          <w:rFonts w:ascii="Garamond" w:hAnsi="Garamond"/>
          <w:bCs/>
        </w:rPr>
        <w:t xml:space="preserve">inalists will be </w:t>
      </w:r>
      <w:r w:rsidR="00C778B3">
        <w:rPr>
          <w:rFonts w:ascii="Garamond" w:hAnsi="Garamond"/>
          <w:bCs/>
        </w:rPr>
        <w:t>selected on a rolling basis</w:t>
      </w:r>
      <w:r w:rsidRPr="00202EC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between June</w:t>
      </w:r>
      <w:r w:rsidR="00C778B3">
        <w:rPr>
          <w:rFonts w:ascii="Garamond" w:hAnsi="Garamond"/>
          <w:bCs/>
        </w:rPr>
        <w:t xml:space="preserve"> 15 </w:t>
      </w:r>
      <w:r>
        <w:rPr>
          <w:rFonts w:ascii="Garamond" w:hAnsi="Garamond"/>
          <w:bCs/>
        </w:rPr>
        <w:t>and November 1, 2026</w:t>
      </w:r>
      <w:r w:rsidR="00C778B3">
        <w:rPr>
          <w:rFonts w:ascii="Garamond" w:hAnsi="Garamond"/>
          <w:bCs/>
        </w:rPr>
        <w:t xml:space="preserve">. Finalists are not selected at </w:t>
      </w:r>
      <w:r w:rsidRPr="00202EC5">
        <w:rPr>
          <w:rFonts w:ascii="Garamond" w:hAnsi="Garamond"/>
          <w:bCs/>
        </w:rPr>
        <w:t>random</w:t>
      </w:r>
      <w:r w:rsidR="00C778B3">
        <w:rPr>
          <w:rFonts w:ascii="Garamond" w:hAnsi="Garamond"/>
          <w:bCs/>
        </w:rPr>
        <w:t xml:space="preserve">; they are based </w:t>
      </w:r>
      <w:r w:rsidRPr="00202EC5">
        <w:rPr>
          <w:rFonts w:ascii="Garamond" w:hAnsi="Garamond"/>
          <w:bCs/>
        </w:rPr>
        <w:t>on eligibility</w:t>
      </w:r>
      <w:r w:rsidR="00C778B3">
        <w:rPr>
          <w:rFonts w:ascii="Garamond" w:hAnsi="Garamond"/>
          <w:bCs/>
        </w:rPr>
        <w:t>, need, and merit.</w:t>
      </w:r>
    </w:p>
    <w:p w14:paraId="4531AB5C" w14:textId="77777777" w:rsidR="003B69FE" w:rsidRPr="00202EC5" w:rsidRDefault="003B69FE" w:rsidP="003B69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/>
          <w:bCs/>
        </w:rPr>
      </w:pPr>
      <w:r w:rsidRPr="00202EC5">
        <w:rPr>
          <w:rFonts w:ascii="Garamond" w:hAnsi="Garamond"/>
          <w:bCs/>
        </w:rPr>
        <w:t xml:space="preserve">Orthodontic Evaluation: Finalists will be contacted to schedule a complimentary orthodontic evaluation, which must be completed by </w:t>
      </w:r>
      <w:r>
        <w:rPr>
          <w:rFonts w:ascii="Garamond" w:hAnsi="Garamond"/>
          <w:bCs/>
        </w:rPr>
        <w:t>December 1</w:t>
      </w:r>
      <w:r w:rsidRPr="00202EC5">
        <w:rPr>
          <w:rFonts w:ascii="Garamond" w:hAnsi="Garamond"/>
          <w:bCs/>
        </w:rPr>
        <w:t>, 202</w:t>
      </w:r>
      <w:r>
        <w:rPr>
          <w:rFonts w:ascii="Garamond" w:hAnsi="Garamond"/>
          <w:bCs/>
        </w:rPr>
        <w:t>6</w:t>
      </w:r>
      <w:r w:rsidRPr="00202EC5">
        <w:rPr>
          <w:rFonts w:ascii="Garamond" w:hAnsi="Garamond"/>
          <w:bCs/>
        </w:rPr>
        <w:t>.</w:t>
      </w:r>
    </w:p>
    <w:p w14:paraId="1D87C569" w14:textId="0F2613D9" w:rsidR="003B69FE" w:rsidRPr="00202EC5" w:rsidRDefault="00C778B3" w:rsidP="003B69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Recipient </w:t>
      </w:r>
      <w:r w:rsidR="003B69FE" w:rsidRPr="00202EC5">
        <w:rPr>
          <w:rFonts w:ascii="Garamond" w:hAnsi="Garamond"/>
          <w:bCs/>
        </w:rPr>
        <w:t>Announcement: T</w:t>
      </w:r>
      <w:r w:rsidR="003B69FE">
        <w:rPr>
          <w:rFonts w:ascii="Garamond" w:hAnsi="Garamond"/>
          <w:bCs/>
        </w:rPr>
        <w:t>en</w:t>
      </w:r>
      <w:r w:rsidR="003B69FE" w:rsidRPr="00202EC5">
        <w:rPr>
          <w:rFonts w:ascii="Garamond" w:hAnsi="Garamond"/>
          <w:bCs/>
        </w:rPr>
        <w:t xml:space="preserve"> recipients will be selected and announced </w:t>
      </w:r>
      <w:r>
        <w:rPr>
          <w:rFonts w:ascii="Garamond" w:hAnsi="Garamond"/>
          <w:bCs/>
        </w:rPr>
        <w:t xml:space="preserve">no later than </w:t>
      </w:r>
      <w:r w:rsidR="003B69FE">
        <w:rPr>
          <w:rFonts w:ascii="Garamond" w:hAnsi="Garamond"/>
          <w:bCs/>
        </w:rPr>
        <w:t>December 15, 2026.</w:t>
      </w:r>
    </w:p>
    <w:p w14:paraId="7CAD1094" w14:textId="77777777" w:rsidR="003B69FE" w:rsidRPr="00202EC5" w:rsidRDefault="003B69FE" w:rsidP="003B69FE">
      <w:pPr>
        <w:rPr>
          <w:rFonts w:ascii="Garamond" w:hAnsi="Garamond"/>
          <w:b/>
          <w:bCs/>
          <w:sz w:val="16"/>
          <w:szCs w:val="16"/>
        </w:rPr>
      </w:pPr>
    </w:p>
    <w:p w14:paraId="1661E9E4" w14:textId="77777777" w:rsidR="003B69FE" w:rsidRDefault="003B69FE" w:rsidP="003B69F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Terms and Conditions:</w:t>
      </w:r>
    </w:p>
    <w:p w14:paraId="45568780" w14:textId="6B77F9D2" w:rsidR="003B69FE" w:rsidRDefault="003B69FE" w:rsidP="003B69F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Recipients are not selected at random</w:t>
      </w:r>
      <w:r w:rsidR="00C778B3">
        <w:rPr>
          <w:rFonts w:ascii="Garamond" w:hAnsi="Garamond"/>
        </w:rPr>
        <w:t xml:space="preserve">. Recipients are </w:t>
      </w:r>
      <w:r w:rsidRPr="00202EC5">
        <w:rPr>
          <w:rFonts w:ascii="Garamond" w:hAnsi="Garamond"/>
        </w:rPr>
        <w:t>chosen based on eligibility, need, and merit as determined by the selection committee.</w:t>
      </w:r>
    </w:p>
    <w:p w14:paraId="239911C5" w14:textId="214BFC4D" w:rsidR="003B69FE" w:rsidRDefault="003B69FE" w:rsidP="003B69F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 xml:space="preserve">The deadline for entries is </w:t>
      </w:r>
      <w:r w:rsidR="00C778B3">
        <w:rPr>
          <w:rFonts w:ascii="Garamond" w:hAnsi="Garamond"/>
        </w:rPr>
        <w:t>11:59 p.m.</w:t>
      </w:r>
      <w:r w:rsidR="00C778B3" w:rsidRPr="00202EC5">
        <w:rPr>
          <w:rFonts w:ascii="Garamond" w:hAnsi="Garamond"/>
        </w:rPr>
        <w:t xml:space="preserve"> EST</w:t>
      </w:r>
      <w:r w:rsidRPr="00202EC5">
        <w:rPr>
          <w:rFonts w:ascii="Garamond" w:hAnsi="Garamond"/>
        </w:rPr>
        <w:t xml:space="preserve"> on </w:t>
      </w:r>
      <w:r>
        <w:rPr>
          <w:rFonts w:ascii="Garamond" w:hAnsi="Garamond"/>
        </w:rPr>
        <w:t>October 15</w:t>
      </w:r>
      <w:r w:rsidRPr="00202EC5">
        <w:rPr>
          <w:rFonts w:ascii="Garamond" w:hAnsi="Garamond"/>
        </w:rPr>
        <w:t>, 202</w:t>
      </w:r>
      <w:r>
        <w:rPr>
          <w:rFonts w:ascii="Garamond" w:hAnsi="Garamond"/>
        </w:rPr>
        <w:t>6</w:t>
      </w:r>
      <w:r w:rsidRPr="00202EC5">
        <w:rPr>
          <w:rFonts w:ascii="Garamond" w:hAnsi="Garamond"/>
        </w:rPr>
        <w:t>.</w:t>
      </w:r>
    </w:p>
    <w:p w14:paraId="424B64FE" w14:textId="77777777" w:rsidR="003B69FE" w:rsidRDefault="003B69FE" w:rsidP="003B69F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 xml:space="preserve">By entering, nominators and nominees agree to receive email and </w:t>
      </w:r>
      <w:r>
        <w:rPr>
          <w:rFonts w:ascii="Garamond" w:hAnsi="Garamond"/>
        </w:rPr>
        <w:t xml:space="preserve">SMS </w:t>
      </w:r>
      <w:r w:rsidRPr="00202EC5">
        <w:rPr>
          <w:rFonts w:ascii="Garamond" w:hAnsi="Garamond"/>
        </w:rPr>
        <w:t>communications from Georgia School of Orthodontics (GSO).</w:t>
      </w:r>
    </w:p>
    <w:p w14:paraId="616E477A" w14:textId="524F6925" w:rsidR="003B69FE" w:rsidRPr="00202EC5" w:rsidRDefault="003B69FE" w:rsidP="003B69F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/>
        </w:rPr>
      </w:pPr>
      <w:r w:rsidRPr="00202EC5">
        <w:rPr>
          <w:rFonts w:ascii="Garamond" w:hAnsi="Garamond"/>
        </w:rPr>
        <w:t>Nominators must be 18 years or older</w:t>
      </w:r>
      <w:r w:rsidR="00C778B3">
        <w:rPr>
          <w:rFonts w:ascii="Garamond" w:hAnsi="Garamond"/>
        </w:rPr>
        <w:t>. N</w:t>
      </w:r>
      <w:r w:rsidRPr="00202EC5">
        <w:rPr>
          <w:rFonts w:ascii="Garamond" w:hAnsi="Garamond"/>
        </w:rPr>
        <w:t xml:space="preserve">ominees must be </w:t>
      </w:r>
      <w:r>
        <w:rPr>
          <w:rFonts w:ascii="Garamond" w:hAnsi="Garamond"/>
        </w:rPr>
        <w:t>26</w:t>
      </w:r>
      <w:r w:rsidRPr="00202EC5">
        <w:rPr>
          <w:rFonts w:ascii="Garamond" w:hAnsi="Garamond"/>
        </w:rPr>
        <w:t xml:space="preserve"> years or younger at the time of entry.</w:t>
      </w:r>
    </w:p>
    <w:p w14:paraId="5EB9000A" w14:textId="77777777" w:rsidR="003B69FE" w:rsidRPr="00202EC5" w:rsidRDefault="003B69FE" w:rsidP="003B69FE">
      <w:pPr>
        <w:rPr>
          <w:rFonts w:ascii="Garamond" w:hAnsi="Garamond"/>
          <w:sz w:val="16"/>
          <w:szCs w:val="16"/>
        </w:rPr>
      </w:pPr>
    </w:p>
    <w:p w14:paraId="7A436EF9" w14:textId="3F7491D9" w:rsidR="003B69FE" w:rsidRPr="00202EC5" w:rsidRDefault="003B69FE" w:rsidP="003B69FE">
      <w:pPr>
        <w:rPr>
          <w:rFonts w:ascii="Garamond" w:hAnsi="Garamond"/>
        </w:rPr>
      </w:pPr>
      <w:r w:rsidRPr="00202EC5">
        <w:rPr>
          <w:rFonts w:ascii="Garamond" w:hAnsi="Garamond"/>
        </w:rPr>
        <w:t xml:space="preserve">For any questions regarding the Gift of a Smile </w:t>
      </w:r>
      <w:r>
        <w:rPr>
          <w:rFonts w:ascii="Garamond" w:hAnsi="Garamond"/>
        </w:rPr>
        <w:t xml:space="preserve">10 Years. 10 Mores Smiles. 2026 </w:t>
      </w:r>
      <w:r w:rsidR="00C778B3">
        <w:rPr>
          <w:rFonts w:ascii="Garamond" w:hAnsi="Garamond"/>
        </w:rPr>
        <w:t>C</w:t>
      </w:r>
      <w:r w:rsidRPr="00202EC5">
        <w:rPr>
          <w:rFonts w:ascii="Garamond" w:hAnsi="Garamond"/>
        </w:rPr>
        <w:t>ontest, please contact</w:t>
      </w:r>
      <w:r>
        <w:rPr>
          <w:rFonts w:ascii="Garamond" w:hAnsi="Garamond"/>
        </w:rPr>
        <w:t xml:space="preserve"> </w:t>
      </w:r>
      <w:hyperlink r:id="rId7" w:history="1">
        <w:r w:rsidRPr="00063693">
          <w:rPr>
            <w:rStyle w:val="Hyperlink"/>
            <w:rFonts w:ascii="Garamond" w:hAnsi="Garamond"/>
          </w:rPr>
          <w:t>jpastrana@gaorthodontics.org</w:t>
        </w:r>
      </w:hyperlink>
      <w:r>
        <w:rPr>
          <w:rFonts w:ascii="Garamond" w:hAnsi="Garamond"/>
        </w:rPr>
        <w:t xml:space="preserve"> or 770-351-7737.</w:t>
      </w:r>
    </w:p>
    <w:p w14:paraId="0B6D5E7F" w14:textId="77777777" w:rsidR="00F42027" w:rsidRPr="00C1560C" w:rsidRDefault="00F42027" w:rsidP="00C1560C"/>
    <w:sectPr w:rsidR="00F42027" w:rsidRPr="00C1560C" w:rsidSect="00687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440" w:bottom="1166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022D" w14:textId="77777777" w:rsidR="003B69FE" w:rsidRDefault="003B69FE" w:rsidP="00ED50E1">
      <w:pPr>
        <w:spacing w:after="0" w:line="240" w:lineRule="auto"/>
      </w:pPr>
      <w:r>
        <w:separator/>
      </w:r>
    </w:p>
  </w:endnote>
  <w:endnote w:type="continuationSeparator" w:id="0">
    <w:p w14:paraId="6F1D19AB" w14:textId="77777777" w:rsidR="003B69FE" w:rsidRDefault="003B69FE" w:rsidP="00ED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CF35" w14:textId="77777777" w:rsidR="00687342" w:rsidRDefault="00687342">
    <w:pPr>
      <w:pStyle w:val="Footer"/>
    </w:pPr>
  </w:p>
  <w:p w14:paraId="4F73DCD3" w14:textId="77777777" w:rsidR="00687342" w:rsidRDefault="006873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1E44" w14:textId="77777777" w:rsidR="00687342" w:rsidRPr="000A2BF0" w:rsidRDefault="00687342" w:rsidP="00925B93">
    <w:pPr>
      <w:pStyle w:val="Footer"/>
      <w:jc w:val="center"/>
      <w:rPr>
        <w:b/>
        <w:color w:val="001641"/>
        <w:sz w:val="24"/>
        <w:szCs w:val="24"/>
      </w:rPr>
    </w:pPr>
  </w:p>
  <w:p w14:paraId="5760D80A" w14:textId="77777777" w:rsidR="00687342" w:rsidRPr="000C3E6D" w:rsidRDefault="00687342" w:rsidP="000C3E6D">
    <w:pPr>
      <w:pStyle w:val="Footer"/>
      <w:pBdr>
        <w:top w:val="single" w:sz="4" w:space="0" w:color="D9D9D9" w:themeColor="background1" w:themeShade="D9"/>
      </w:pBdr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Page </w:t>
    </w:r>
    <w:r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 xml:space="preserve"> PAGE  \* Arabic  \* MERGEFORMAT </w:instrText>
    </w:r>
    <w:r>
      <w:rPr>
        <w:color w:val="808080" w:themeColor="background1" w:themeShade="80"/>
      </w:rPr>
      <w:fldChar w:fldCharType="separate"/>
    </w:r>
    <w:r w:rsidR="00C1560C">
      <w:rPr>
        <w:noProof/>
        <w:color w:val="808080" w:themeColor="background1" w:themeShade="80"/>
      </w:rPr>
      <w:t>2</w:t>
    </w:r>
    <w:r>
      <w:rPr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8384" w14:textId="77777777" w:rsidR="00687342" w:rsidRPr="00F02C96" w:rsidRDefault="00C1560C" w:rsidP="00CE1B01">
    <w:pPr>
      <w:pStyle w:val="Footer"/>
      <w:jc w:val="center"/>
      <w:rPr>
        <w:color w:val="00164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BB2B3" wp14:editId="33E32A83">
              <wp:simplePos x="0" y="0"/>
              <wp:positionH relativeFrom="margin">
                <wp:posOffset>-133350</wp:posOffset>
              </wp:positionH>
              <wp:positionV relativeFrom="paragraph">
                <wp:posOffset>-125244</wp:posOffset>
              </wp:positionV>
              <wp:extent cx="61817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E94589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5pt,-9.85pt" to="476.2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" strokecolor="#d8d8d8 [2732]" strokeweight=".5pt">
              <v:stroke joinstyle="miter"/>
              <w10:wrap anchorx="margin"/>
            </v:line>
          </w:pict>
        </mc:Fallback>
      </mc:AlternateContent>
    </w:r>
    <w:r w:rsidR="00687342" w:rsidRPr="00F02C96">
      <w:rPr>
        <w:color w:val="001641"/>
        <w:sz w:val="24"/>
        <w:szCs w:val="24"/>
      </w:rPr>
      <w:t xml:space="preserve">770.351.7737 | </w:t>
    </w:r>
    <w:hyperlink r:id="rId1" w:history="1">
      <w:r w:rsidR="00687342" w:rsidRPr="00F02C96">
        <w:rPr>
          <w:rStyle w:val="Hyperlink"/>
          <w:color w:val="001641"/>
          <w:sz w:val="24"/>
          <w:szCs w:val="24"/>
          <w:u w:val="none"/>
        </w:rPr>
        <w:t>clinic@gaorthodontics.org</w:t>
      </w:r>
    </w:hyperlink>
    <w:r w:rsidR="00687342" w:rsidRPr="00F02C96">
      <w:rPr>
        <w:color w:val="001641"/>
        <w:sz w:val="24"/>
        <w:szCs w:val="24"/>
      </w:rPr>
      <w:t xml:space="preserve"> | </w:t>
    </w:r>
    <w:hyperlink r:id="rId2" w:history="1">
      <w:r w:rsidR="00687342" w:rsidRPr="00F02C96">
        <w:rPr>
          <w:rStyle w:val="Hyperlink"/>
          <w:color w:val="001641"/>
          <w:sz w:val="24"/>
          <w:szCs w:val="24"/>
          <w:u w:val="none"/>
        </w:rPr>
        <w:t>www.BracesToday.com</w:t>
      </w:r>
    </w:hyperlink>
    <w:r w:rsidR="00687342" w:rsidRPr="00F02C96">
      <w:rPr>
        <w:color w:val="001641"/>
        <w:sz w:val="24"/>
        <w:szCs w:val="24"/>
      </w:rPr>
      <w:t xml:space="preserve"> | Love. </w:t>
    </w:r>
    <w:proofErr w:type="gramStart"/>
    <w:r w:rsidR="00687342" w:rsidRPr="00F02C96">
      <w:rPr>
        <w:color w:val="001641"/>
        <w:sz w:val="24"/>
        <w:szCs w:val="24"/>
      </w:rPr>
      <w:t>Your</w:t>
    </w:r>
    <w:proofErr w:type="gramEnd"/>
    <w:r w:rsidR="00687342" w:rsidRPr="00F02C96">
      <w:rPr>
        <w:color w:val="001641"/>
        <w:sz w:val="24"/>
        <w:szCs w:val="24"/>
      </w:rPr>
      <w:t>. Smile.</w:t>
    </w:r>
  </w:p>
  <w:p w14:paraId="419B4348" w14:textId="77777777" w:rsidR="00687342" w:rsidRDefault="00687342" w:rsidP="00CE1B01">
    <w:pPr>
      <w:pStyle w:val="Footer"/>
      <w:jc w:val="center"/>
      <w:rPr>
        <w:color w:val="001641"/>
        <w:sz w:val="16"/>
        <w:szCs w:val="16"/>
      </w:rPr>
    </w:pPr>
    <w:r>
      <w:rPr>
        <w:color w:val="001641"/>
        <w:sz w:val="16"/>
        <w:szCs w:val="16"/>
      </w:rPr>
      <w:t>8200 Roberts Drive, Suite 100, Atlanta, GA 30350 | 3</w:t>
    </w:r>
    <w:r w:rsidR="00A27EA7">
      <w:rPr>
        <w:color w:val="001641"/>
        <w:sz w:val="16"/>
        <w:szCs w:val="16"/>
      </w:rPr>
      <w:t>700 Crestwood Parkway, Suite 180</w:t>
    </w:r>
    <w:r>
      <w:rPr>
        <w:color w:val="001641"/>
        <w:sz w:val="16"/>
        <w:szCs w:val="16"/>
      </w:rPr>
      <w:t>, Duluth, GA 30096</w:t>
    </w:r>
  </w:p>
  <w:p w14:paraId="7C71034F" w14:textId="77777777" w:rsidR="00687342" w:rsidRPr="00CE1B01" w:rsidRDefault="00687342" w:rsidP="00CE1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D150" w14:textId="77777777" w:rsidR="003B69FE" w:rsidRDefault="003B69FE" w:rsidP="00ED50E1">
      <w:pPr>
        <w:spacing w:after="0" w:line="240" w:lineRule="auto"/>
      </w:pPr>
      <w:r>
        <w:separator/>
      </w:r>
    </w:p>
  </w:footnote>
  <w:footnote w:type="continuationSeparator" w:id="0">
    <w:p w14:paraId="2C03F290" w14:textId="77777777" w:rsidR="003B69FE" w:rsidRDefault="003B69FE" w:rsidP="00ED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E94" w14:textId="77777777" w:rsidR="00A27EA7" w:rsidRDefault="00A27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FCB8" w14:textId="77777777" w:rsidR="00687342" w:rsidRPr="00365FBE" w:rsidRDefault="00687342">
    <w:pPr>
      <w:pStyle w:val="Header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AC000F5" wp14:editId="42F19DBB">
          <wp:simplePos x="0" y="0"/>
          <wp:positionH relativeFrom="column">
            <wp:posOffset>-885825</wp:posOffset>
          </wp:positionH>
          <wp:positionV relativeFrom="paragraph">
            <wp:posOffset>-424180</wp:posOffset>
          </wp:positionV>
          <wp:extent cx="3200407" cy="137465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GSO-Mark NO TH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7" cy="137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6303B4" w14:textId="77777777" w:rsidR="00687342" w:rsidRDefault="006873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C6C3" w14:textId="77777777" w:rsidR="00687342" w:rsidRDefault="00687342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A3CE9E5" wp14:editId="1DE5E3AA">
          <wp:simplePos x="0" y="0"/>
          <wp:positionH relativeFrom="column">
            <wp:posOffset>-885825</wp:posOffset>
          </wp:positionH>
          <wp:positionV relativeFrom="paragraph">
            <wp:posOffset>-428625</wp:posOffset>
          </wp:positionV>
          <wp:extent cx="3200407" cy="137465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GSO-Mark NO TH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7" cy="137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3D65"/>
    <w:multiLevelType w:val="hybridMultilevel"/>
    <w:tmpl w:val="337C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37E"/>
    <w:multiLevelType w:val="hybridMultilevel"/>
    <w:tmpl w:val="1DEC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FE9"/>
    <w:multiLevelType w:val="hybridMultilevel"/>
    <w:tmpl w:val="799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E54EB"/>
    <w:multiLevelType w:val="hybridMultilevel"/>
    <w:tmpl w:val="F09C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DB7"/>
    <w:multiLevelType w:val="hybridMultilevel"/>
    <w:tmpl w:val="65864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4817">
    <w:abstractNumId w:val="1"/>
  </w:num>
  <w:num w:numId="2" w16cid:durableId="766273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958508">
    <w:abstractNumId w:val="3"/>
  </w:num>
  <w:num w:numId="4" w16cid:durableId="1744837344">
    <w:abstractNumId w:val="2"/>
  </w:num>
  <w:num w:numId="5" w16cid:durableId="167688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FE"/>
    <w:rsid w:val="000A2BF0"/>
    <w:rsid w:val="000A2DA4"/>
    <w:rsid w:val="000B4D7C"/>
    <w:rsid w:val="000C3E6D"/>
    <w:rsid w:val="000E747A"/>
    <w:rsid w:val="0012177F"/>
    <w:rsid w:val="00184C94"/>
    <w:rsid w:val="00201FCC"/>
    <w:rsid w:val="00265FC3"/>
    <w:rsid w:val="002B1C36"/>
    <w:rsid w:val="002F11B9"/>
    <w:rsid w:val="00332237"/>
    <w:rsid w:val="00365FBE"/>
    <w:rsid w:val="00382FBD"/>
    <w:rsid w:val="003A337B"/>
    <w:rsid w:val="003B69FE"/>
    <w:rsid w:val="00486658"/>
    <w:rsid w:val="004941F0"/>
    <w:rsid w:val="005277B9"/>
    <w:rsid w:val="005B2B72"/>
    <w:rsid w:val="00683279"/>
    <w:rsid w:val="00687342"/>
    <w:rsid w:val="00862B68"/>
    <w:rsid w:val="00897875"/>
    <w:rsid w:val="008B31C7"/>
    <w:rsid w:val="00925B93"/>
    <w:rsid w:val="00996961"/>
    <w:rsid w:val="009F16E2"/>
    <w:rsid w:val="009F377C"/>
    <w:rsid w:val="00A27EA7"/>
    <w:rsid w:val="00A6344E"/>
    <w:rsid w:val="00A76216"/>
    <w:rsid w:val="00B37BCE"/>
    <w:rsid w:val="00B65CB1"/>
    <w:rsid w:val="00C006BC"/>
    <w:rsid w:val="00C1560C"/>
    <w:rsid w:val="00C778B3"/>
    <w:rsid w:val="00CB2D11"/>
    <w:rsid w:val="00CE1B01"/>
    <w:rsid w:val="00D61483"/>
    <w:rsid w:val="00DB6767"/>
    <w:rsid w:val="00E209A8"/>
    <w:rsid w:val="00EA4166"/>
    <w:rsid w:val="00ED50E1"/>
    <w:rsid w:val="00F02C96"/>
    <w:rsid w:val="00F42027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2C7E9"/>
  <w15:chartTrackingRefBased/>
  <w15:docId w15:val="{0B84C986-94A2-402E-B585-FD00CB4D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9F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E1"/>
  </w:style>
  <w:style w:type="paragraph" w:styleId="Footer">
    <w:name w:val="footer"/>
    <w:basedOn w:val="Normal"/>
    <w:link w:val="FooterChar"/>
    <w:uiPriority w:val="99"/>
    <w:unhideWhenUsed/>
    <w:rsid w:val="00ED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E1"/>
  </w:style>
  <w:style w:type="character" w:styleId="Hyperlink">
    <w:name w:val="Hyperlink"/>
    <w:basedOn w:val="DefaultParagraphFont"/>
    <w:uiPriority w:val="99"/>
    <w:unhideWhenUsed/>
    <w:rsid w:val="00ED50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pastrana@gaorthodontic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cesToday.com" TargetMode="External"/><Relationship Id="rId1" Type="http://schemas.openxmlformats.org/officeDocument/2006/relationships/hyperlink" Target="mailto:clinic@gaorthodontic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school.info\public\Office_Templates\GSO-Letterhead%202019-02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GSO-Letterhead 2019-02-11</Template>
  <TotalTime>36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O. Risher</dc:creator>
  <cp:keywords/>
  <dc:description/>
  <cp:lastModifiedBy>Dena O. Risher</cp:lastModifiedBy>
  <cp:revision>2</cp:revision>
  <cp:lastPrinted>2018-02-16T01:53:00Z</cp:lastPrinted>
  <dcterms:created xsi:type="dcterms:W3CDTF">2026-05-07T14:23:00Z</dcterms:created>
  <dcterms:modified xsi:type="dcterms:W3CDTF">2026-05-07T14:59:00Z</dcterms:modified>
</cp:coreProperties>
</file>